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SOLICITUD DE PUESTOS DE TRABAJO GENÉRICOS DIFERENCIADOS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Solicitud de participación en el proceso de acoplamiento para puestos de trabajo genéricos diferenciados con mayor complemento específico en Oficinas Judiciales del Principado de Asturias.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1"/>
        <w:gridCol w:w="5842"/>
      </w:tblGrid>
      <w:tr>
        <w:trPr/>
        <w:tc>
          <w:tcPr>
            <w:tcW w:w="8643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PERSONALES</w:t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D.N.I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 Y NOMBRE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 DE CONTACTO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DESTINO ACTUAL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801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 DE DESTINO ACTUAL</w:t>
            </w:r>
          </w:p>
        </w:tc>
        <w:tc>
          <w:tcPr>
            <w:tcW w:w="584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laconcuadrcul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"/>
        <w:gridCol w:w="3402"/>
        <w:gridCol w:w="4993"/>
      </w:tblGrid>
      <w:tr>
        <w:trPr/>
        <w:tc>
          <w:tcPr>
            <w:tcW w:w="8644" w:type="dxa"/>
            <w:gridSpan w:val="3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SITUACIÓN ADMINISTRATIVA: (Señalar X en el recuadro que proceda)</w:t>
            </w:r>
          </w:p>
        </w:tc>
      </w:tr>
      <w:tr>
        <w:trPr/>
        <w:tc>
          <w:tcPr>
            <w:tcW w:w="249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9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Servicio Activo</w:t>
            </w:r>
          </w:p>
        </w:tc>
      </w:tr>
      <w:tr>
        <w:trPr/>
        <w:tc>
          <w:tcPr>
            <w:tcW w:w="249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Excedencia con reserva de puesto</w:t>
            </w:r>
          </w:p>
        </w:tc>
        <w:tc>
          <w:tcPr>
            <w:tcW w:w="499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pase a la situación:</w:t>
            </w:r>
          </w:p>
        </w:tc>
      </w:tr>
      <w:tr>
        <w:trPr/>
        <w:tc>
          <w:tcPr>
            <w:tcW w:w="249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95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Servicios especiales</w:t>
            </w:r>
          </w:p>
        </w:tc>
      </w:tr>
    </w:tbl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Puestos que solicita por orden de preferencia: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laconcuadrcula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7"/>
        <w:gridCol w:w="1193"/>
        <w:gridCol w:w="2488"/>
        <w:gridCol w:w="1900"/>
        <w:gridCol w:w="1456"/>
      </w:tblGrid>
      <w:tr>
        <w:trPr/>
        <w:tc>
          <w:tcPr>
            <w:tcW w:w="1457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ORDEN DE PREFERENCIA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CÓDIGO DEL PUESTO</w:t>
            </w:r>
          </w:p>
        </w:tc>
        <w:tc>
          <w:tcPr>
            <w:tcW w:w="2488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DENOMINACIÓN DEL PUESTO</w:t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CENTRO DE DESTINO</w:t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LOCALIDAD</w:t>
            </w:r>
          </w:p>
        </w:tc>
      </w:tr>
      <w:tr>
        <w:trPr>
          <w:trHeight w:val="308" w:hRule="atLeast"/>
        </w:trPr>
        <w:tc>
          <w:tcPr>
            <w:tcW w:w="1457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8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1457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8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457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8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1457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8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00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En …………………………………….., a …….. de …………………………… de 2026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Firmado: …………………………………………………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/>
      </w:pPr>
      <w:r>
        <w:rPr>
          <w:b/>
          <w:sz w:val="24"/>
          <w:szCs w:val="24"/>
        </w:rPr>
        <w:t>A LA VICECONSEJERÍA DE JUSTICIA DEL PRINCIPADO DE ASTURIAS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417" w:footer="17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exend">
    <w:charset w:val="00"/>
    <w:family w:val="roman"/>
    <w:pitch w:val="variable"/>
  </w:font>
  <w:font w:name="Inter SemiBold">
    <w:charset w:val="00"/>
    <w:family w:val="roman"/>
    <w:pitch w:val="variable"/>
  </w:font>
  <w:font w:name="Inter">
    <w:charset w:val="00"/>
    <w:family w:val="roman"/>
    <w:pitch w:val="variable"/>
  </w:font>
  <w:font w:name="Lexend Medium">
    <w:charset w:val="00"/>
    <w:family w:val="roman"/>
    <w:pitch w:val="variable"/>
  </w:font>
  <w:font w:name="Segoe UI">
    <w:charset w:val="00"/>
    <w:family w:val="roman"/>
    <w:pitch w:val="variable"/>
  </w:font>
  <w:font w:name="Lexend">
    <w:charset w:val="00"/>
    <w:family w:val="swiss"/>
    <w:pitch w:val="variable"/>
  </w:font>
  <w:font w:name="Lexend Medium"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page">
                <wp:posOffset>3919220</wp:posOffset>
              </wp:positionH>
              <wp:positionV relativeFrom="paragraph">
                <wp:posOffset>161290</wp:posOffset>
              </wp:positionV>
              <wp:extent cx="14605" cy="17081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45pt;mso-wrap-distance-left:0pt;mso-wrap-distance-right:0pt;mso-wrap-distance-top:0pt;mso-wrap-distance-bottom:0pt;margin-top:12.7pt;mso-position-vertical-relative:text;margin-left:308.6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Number 2" w:qFormat="1"/>
    <w:lsdException w:name="List Number 3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00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0972d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497ce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97ceb"/>
    <w:rPr/>
  </w:style>
  <w:style w:type="character" w:styleId="Pagenumber">
    <w:name w:val="page number"/>
    <w:basedOn w:val="DefaultParagraphFont"/>
    <w:uiPriority w:val="99"/>
    <w:semiHidden/>
    <w:unhideWhenUsed/>
    <w:qFormat/>
    <w:rsid w:val="00e55174"/>
    <w:rPr/>
  </w:style>
  <w:style w:type="character" w:styleId="TtuloXXL" w:customStyle="1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styleId="TtuloL" w:customStyle="1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styleId="TtuloM" w:customStyle="1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character" w:styleId="Citacomillas" w:customStyle="1">
    <w:name w:val="Cita / comillas"/>
    <w:uiPriority w:val="1"/>
    <w:qFormat/>
    <w:rsid w:val="00ff302a"/>
    <w:rPr>
      <w:rFonts w:ascii="Inter SemiBold" w:hAnsi="Inter SemiBold"/>
      <w:b/>
      <w:i w:val="false"/>
      <w:sz w:val="36"/>
    </w:rPr>
  </w:style>
  <w:style w:type="character" w:styleId="Enlaces" w:customStyle="1">
    <w:name w:val="Enlaces"/>
    <w:basedOn w:val="DefaultParagraphFont"/>
    <w:uiPriority w:val="1"/>
    <w:qFormat/>
    <w:rsid w:val="00ae4974"/>
    <w:rPr>
      <w:rFonts w:ascii="Inter" w:hAnsi="Inter"/>
      <w:b w:val="false"/>
      <w:i w:val="false"/>
      <w:color w:val="006BBA"/>
      <w:sz w:val="20"/>
      <w:u w:val="single"/>
    </w:rPr>
  </w:style>
  <w:style w:type="character" w:styleId="PrrafoCar" w:customStyle="1">
    <w:name w:val="Párrafo Car"/>
    <w:basedOn w:val="DefaultParagraphFont"/>
    <w:link w:val="Prrafo"/>
    <w:qFormat/>
    <w:rsid w:val="005064d7"/>
    <w:rPr>
      <w:rFonts w:ascii="Inter" w:hAnsi="Inter"/>
      <w:sz w:val="20"/>
    </w:rPr>
  </w:style>
  <w:style w:type="character" w:styleId="NegritaCar" w:customStyle="1">
    <w:name w:val="Negrita Car"/>
    <w:basedOn w:val="PrrafoCar"/>
    <w:link w:val="Negrita"/>
    <w:qFormat/>
    <w:rsid w:val="005b5e9d"/>
    <w:rPr>
      <w:rFonts w:ascii="Inter" w:hAnsi="Inter"/>
      <w:b/>
      <w:sz w:val="20"/>
    </w:rPr>
  </w:style>
  <w:style w:type="character" w:styleId="CursivaCar" w:customStyle="1">
    <w:name w:val="Cursiva Car"/>
    <w:basedOn w:val="NegritaCar"/>
    <w:link w:val="Cursiva"/>
    <w:qFormat/>
    <w:rsid w:val="005b5e9d"/>
    <w:rPr>
      <w:rFonts w:ascii="Inter" w:hAnsi="Inter"/>
      <w:b w:val="false"/>
      <w:i/>
      <w:sz w:val="20"/>
    </w:rPr>
  </w:style>
  <w:style w:type="character" w:styleId="CursivaNegritaCar" w:customStyle="1">
    <w:name w:val="Cursiva Negrita Car"/>
    <w:basedOn w:val="CursivaCar"/>
    <w:link w:val="CursivaNegrita"/>
    <w:qFormat/>
    <w:rsid w:val="00a55f7e"/>
    <w:rPr>
      <w:rFonts w:ascii="Inter" w:hAnsi="Inter"/>
      <w:b/>
      <w:i/>
      <w:sz w:val="2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052c20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972d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tuloCar" w:customStyle="1">
    <w:name w:val="Título Car"/>
    <w:basedOn w:val="DefaultParagraphFont"/>
    <w:link w:val="Ttulo"/>
    <w:uiPriority w:val="10"/>
    <w:qFormat/>
    <w:rsid w:val="00f306c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tulon1Car" w:customStyle="1">
    <w:name w:val="Título n1 Car"/>
    <w:basedOn w:val="TtuloCar"/>
    <w:link w:val="Ttulon1"/>
    <w:qFormat/>
    <w:rsid w:val="00927f56"/>
    <w:rPr>
      <w:rFonts w:ascii="Lexend" w:hAnsi="Lexend" w:eastAsia="" w:cs="Times New Roman (Títulos en alf" w:eastAsiaTheme="majorEastAsia"/>
      <w:b/>
      <w:color w:val="000000" w:themeColor="text1"/>
      <w:spacing w:val="-10"/>
      <w:kern w:val="2"/>
      <w:sz w:val="36"/>
      <w:szCs w:val="56"/>
      <w:lang w:eastAsia="es-ES"/>
    </w:rPr>
  </w:style>
  <w:style w:type="character" w:styleId="Ttulon2Car" w:customStyle="1">
    <w:name w:val="Título n2 Car"/>
    <w:basedOn w:val="Ttulon1Car"/>
    <w:link w:val="Ttulon2"/>
    <w:qFormat/>
    <w:rsid w:val="00242754"/>
    <w:rPr>
      <w:rFonts w:ascii="Lexend" w:hAnsi="Lexend" w:eastAsia="" w:cs="Times New Roman (Títulos en alf" w:eastAsiaTheme="majorEastAsia"/>
      <w:b/>
      <w:color w:val="000000" w:themeColor="text1"/>
      <w:spacing w:val="-10"/>
      <w:kern w:val="2"/>
      <w:sz w:val="28"/>
      <w:szCs w:val="56"/>
      <w:lang w:eastAsia="es-ES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c71d36"/>
    <w:rPr>
      <w:rFonts w:ascii="Inter" w:hAnsi="Inter" w:eastAsia="Times New Roman" w:cs="Times New Roman"/>
      <w:iCs/>
      <w:sz w:val="20"/>
      <w:szCs w:val="20"/>
      <w:shd w:fill="D3E1EF" w:val="clear"/>
      <w:lang w:eastAsia="es-ES"/>
    </w:rPr>
  </w:style>
  <w:style w:type="character" w:styleId="PrrafodelistaCar" w:customStyle="1">
    <w:name w:val="Párrafo de lista Car"/>
    <w:link w:val="Prrafodelista"/>
    <w:uiPriority w:val="34"/>
    <w:qFormat/>
    <w:locked/>
    <w:rsid w:val="0057170d"/>
    <w:rPr>
      <w:rFonts w:ascii="Inter" w:hAnsi="Inter" w:eastAsia="Times New Roman" w:cs="Times New Roman"/>
      <w:color w:val="151D1F"/>
      <w:sz w:val="20"/>
      <w:szCs w:val="20"/>
      <w:lang w:eastAsia="es-ES"/>
    </w:rPr>
  </w:style>
  <w:style w:type="character" w:styleId="Nfasis1" w:customStyle="1">
    <w:name w:val="Énfasis 1"/>
    <w:basedOn w:val="DefaultParagraphFont"/>
    <w:uiPriority w:val="1"/>
    <w:qFormat/>
    <w:rsid w:val="00dd2fcb"/>
    <w:rPr>
      <w:rFonts w:ascii="Inter" w:hAnsi="Inter"/>
      <w:i w:val="false"/>
      <w:color w:val="000000" w:themeColor="text1"/>
      <w:sz w:val="20"/>
      <w:shd w:fill="D3E1EF" w:val="clear"/>
    </w:rPr>
  </w:style>
  <w:style w:type="character" w:styleId="Nfasis2" w:customStyle="1">
    <w:name w:val="Énfasis 2"/>
    <w:basedOn w:val="Nfasis1"/>
    <w:uiPriority w:val="1"/>
    <w:qFormat/>
    <w:rsid w:val="00dd2fcb"/>
    <w:rPr>
      <w:rFonts w:ascii="Inter" w:hAnsi="Inter"/>
      <w:i w:val="false"/>
      <w:color w:val="000000" w:themeColor="text1"/>
      <w:sz w:val="20"/>
      <w:shd w:fill="FFFF00" w:val="clear"/>
    </w:rPr>
  </w:style>
  <w:style w:type="character" w:styleId="Ttulo1azulCar" w:customStyle="1">
    <w:name w:val="Título1 azul Car"/>
    <w:basedOn w:val="Ttulo1Car"/>
    <w:link w:val="Ttulo1azul"/>
    <w:qFormat/>
    <w:rsid w:val="00242754"/>
    <w:rPr>
      <w:rFonts w:ascii="Lexend" w:hAnsi="Lexend" w:eastAsia="" w:cs="" w:cstheme="majorBidi" w:eastAsiaTheme="majorEastAsia"/>
      <w:color w:val="2E74B5" w:themeColor="accent1" w:themeShade="bf"/>
      <w:sz w:val="32"/>
      <w:szCs w:val="32"/>
    </w:rPr>
  </w:style>
  <w:style w:type="character" w:styleId="Titulo2azulCar" w:customStyle="1">
    <w:name w:val="Titulo 2 azul Car"/>
    <w:basedOn w:val="Ttulo1Car"/>
    <w:link w:val="Titulo2azul"/>
    <w:qFormat/>
    <w:rsid w:val="00242754"/>
    <w:rPr>
      <w:rFonts w:ascii="Lexend Medium" w:hAnsi="Lexend Medium" w:eastAsia="" w:cs="" w:cstheme="majorBidi" w:eastAsiaTheme="majorEastAsia"/>
      <w:color w:val="2E74B5" w:themeColor="accent1" w:themeShade="bf"/>
      <w:sz w:val="26"/>
      <w:szCs w:val="28"/>
    </w:rPr>
  </w:style>
  <w:style w:type="character" w:styleId="Ttulo3azulCar" w:customStyle="1">
    <w:name w:val="Título 3 azul Car"/>
    <w:basedOn w:val="Ttulo1Car"/>
    <w:link w:val="Ttulo3azul"/>
    <w:qFormat/>
    <w:rsid w:val="00242754"/>
    <w:rPr>
      <w:rFonts w:ascii="Lexend Medium" w:hAnsi="Lexend Medium" w:eastAsia="" w:cs="" w:cstheme="majorBidi" w:eastAsiaTheme="majorEastAsia"/>
      <w:color w:val="2E74B5" w:themeColor="accent1" w:themeShade="bf"/>
      <w:sz w:val="26"/>
      <w:szCs w:val="28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3a7feb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972e2d"/>
    <w:rPr>
      <w:color w:val="0563C1" w:themeColor="hyperlink"/>
      <w:u w:val="single"/>
    </w:rPr>
  </w:style>
  <w:style w:type="character" w:styleId="ListLabel1">
    <w:name w:val="ListLabel 1"/>
    <w:qFormat/>
    <w:rPr>
      <w:b/>
      <w:i w:val="false"/>
    </w:rPr>
  </w:style>
  <w:style w:type="character" w:styleId="ListLabel2">
    <w:name w:val="ListLabel 2"/>
    <w:qFormat/>
    <w:rPr>
      <w:b/>
      <w:i w:val="false"/>
    </w:rPr>
  </w:style>
  <w:style w:type="character" w:styleId="ListLabel3">
    <w:name w:val="ListLabel 3"/>
    <w:qFormat/>
    <w:rPr>
      <w:b/>
      <w:i w:val="false"/>
      <w:sz w:val="28"/>
    </w:rPr>
  </w:style>
  <w:style w:type="character" w:styleId="ListLabel4">
    <w:name w:val="ListLabel 4"/>
    <w:qFormat/>
    <w:rPr>
      <w:b/>
      <w:i w:val="false"/>
    </w:rPr>
  </w:style>
  <w:style w:type="character" w:styleId="ListLabel5">
    <w:name w:val="ListLabel 5"/>
    <w:qFormat/>
    <w:rPr>
      <w:b/>
      <w:i w:val="false"/>
    </w:rPr>
  </w:style>
  <w:style w:type="character" w:styleId="ListLabel6">
    <w:name w:val="ListLabel 6"/>
    <w:qFormat/>
    <w:rPr>
      <w:b w:val="false"/>
      <w:i w:val="false"/>
      <w:sz w:val="28"/>
    </w:rPr>
  </w:style>
  <w:style w:type="character" w:styleId="ListLabel7">
    <w:name w:val="ListLabel 7"/>
    <w:qFormat/>
    <w:rPr>
      <w:b/>
      <w:i w:val="false"/>
    </w:rPr>
  </w:style>
  <w:style w:type="character" w:styleId="ListLabel8">
    <w:name w:val="ListLabel 8"/>
    <w:qFormat/>
    <w:rPr>
      <w:b/>
      <w:i w:val="false"/>
    </w:rPr>
  </w:style>
  <w:style w:type="character" w:styleId="ListLabel9">
    <w:name w:val="ListLabel 9"/>
    <w:qFormat/>
    <w:rPr>
      <w:b/>
      <w:i w:val="false"/>
    </w:rPr>
  </w:style>
  <w:style w:type="character" w:styleId="ListLabel10">
    <w:name w:val="ListLabel 10"/>
    <w:qFormat/>
    <w:rPr>
      <w:b/>
      <w:i w:val="false"/>
    </w:rPr>
  </w:style>
  <w:style w:type="character" w:styleId="ListLabel11">
    <w:name w:val="ListLabel 11"/>
    <w:qFormat/>
    <w:rPr>
      <w:b w:val="false"/>
      <w:i w:val="false"/>
      <w:sz w:val="28"/>
    </w:rPr>
  </w:style>
  <w:style w:type="character" w:styleId="ListLabel12">
    <w:name w:val="ListLabel 12"/>
    <w:qFormat/>
    <w:rPr>
      <w:b/>
      <w:i w:val="false"/>
      <w:sz w:val="28"/>
    </w:rPr>
  </w:style>
  <w:style w:type="character" w:styleId="ListLabel13">
    <w:name w:val="ListLabel 13"/>
    <w:qFormat/>
    <w:rPr>
      <w:b/>
      <w:i w:val="false"/>
      <w:sz w:val="28"/>
    </w:rPr>
  </w:style>
  <w:style w:type="character" w:styleId="ListLabel14">
    <w:name w:val="ListLabel 14"/>
    <w:qFormat/>
    <w:rPr>
      <w:b w:val="false"/>
      <w:i w:val="false"/>
      <w:sz w:val="28"/>
    </w:rPr>
  </w:style>
  <w:style w:type="character" w:styleId="ListLabel15">
    <w:name w:val="ListLabel 15"/>
    <w:qFormat/>
    <w:rPr>
      <w:b/>
      <w:i w:val="false"/>
      <w:sz w:val="28"/>
    </w:rPr>
  </w:style>
  <w:style w:type="character" w:styleId="ListLabel16">
    <w:name w:val="ListLabel 16"/>
    <w:qFormat/>
    <w:rPr>
      <w:b w:val="false"/>
      <w:i w:val="false"/>
      <w:sz w:val="28"/>
    </w:rPr>
  </w:style>
  <w:style w:type="character" w:styleId="ListLabel17">
    <w:name w:val="ListLabel 17"/>
    <w:qFormat/>
    <w:rPr>
      <w:b w:val="false"/>
      <w:i w:val="false"/>
      <w:sz w:val="28"/>
    </w:rPr>
  </w:style>
  <w:style w:type="character" w:styleId="ListLabel18">
    <w:name w:val="ListLabel 18"/>
    <w:qFormat/>
    <w:rPr>
      <w:b w:val="false"/>
      <w:i w:val="false"/>
      <w:sz w:val="28"/>
    </w:rPr>
  </w:style>
  <w:style w:type="character" w:styleId="ListLabel19">
    <w:name w:val="ListLabel 19"/>
    <w:qFormat/>
    <w:rPr>
      <w:b w:val="false"/>
      <w:i w:val="false"/>
      <w:sz w:val="28"/>
    </w:rPr>
  </w:style>
  <w:style w:type="character" w:styleId="ListLabel20">
    <w:name w:val="ListLabel 20"/>
    <w:qFormat/>
    <w:rPr>
      <w:b w:val="false"/>
      <w:i w:val="false"/>
      <w:sz w:val="28"/>
    </w:rPr>
  </w:style>
  <w:style w:type="character" w:styleId="ListLabel21">
    <w:name w:val="ListLabel 21"/>
    <w:qFormat/>
    <w:rPr>
      <w:b w:val="false"/>
      <w:i w:val="false"/>
      <w:sz w:val="28"/>
    </w:rPr>
  </w:style>
  <w:style w:type="character" w:styleId="ListLabel22">
    <w:name w:val="ListLabel 22"/>
    <w:qFormat/>
    <w:rPr>
      <w:b w:val="false"/>
      <w:i w:val="false"/>
      <w:sz w:val="28"/>
    </w:rPr>
  </w:style>
  <w:style w:type="character" w:styleId="ListLabel23">
    <w:name w:val="ListLabel 23"/>
    <w:qFormat/>
    <w:rPr>
      <w:b w:val="false"/>
      <w:i w:val="false"/>
      <w:sz w:val="28"/>
    </w:rPr>
  </w:style>
  <w:style w:type="character" w:styleId="ListLabel24">
    <w:name w:val="ListLabel 24"/>
    <w:qFormat/>
    <w:rPr>
      <w:b w:val="false"/>
      <w:i w:val="false"/>
      <w:sz w:val="28"/>
    </w:rPr>
  </w:style>
  <w:style w:type="character" w:styleId="ListLabel25">
    <w:name w:val="ListLabel 25"/>
    <w:qFormat/>
    <w:rPr>
      <w:b w:val="false"/>
      <w:i w:val="false"/>
      <w:sz w:val="28"/>
    </w:rPr>
  </w:style>
  <w:style w:type="character" w:styleId="ListLabel26">
    <w:name w:val="ListLabel 26"/>
    <w:qFormat/>
    <w:rPr>
      <w:color w:val="auto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color w:val="auto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color w:val="auto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color w:val="auto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color w:val="auto"/>
    </w:rPr>
  </w:style>
  <w:style w:type="character" w:styleId="ListLabel43">
    <w:name w:val="ListLabel 43"/>
    <w:qFormat/>
    <w:rPr>
      <w:rFonts w:cs="Courier New"/>
      <w:color w:val="auto"/>
      <w:sz w:val="20"/>
    </w:rPr>
  </w:style>
  <w:style w:type="character" w:styleId="ListLabel44">
    <w:name w:val="ListLabel 44"/>
    <w:qFormat/>
    <w:rPr>
      <w:color w:val="auto"/>
      <w:sz w:val="20"/>
    </w:rPr>
  </w:style>
  <w:style w:type="character" w:styleId="ListLabel45">
    <w:name w:val="ListLabel 45"/>
    <w:qFormat/>
    <w:rPr>
      <w:color w:val="auto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b/>
      <w:i w:val="false"/>
    </w:rPr>
  </w:style>
  <w:style w:type="character" w:styleId="ListLabel49">
    <w:name w:val="ListLabel 49"/>
    <w:qFormat/>
    <w:rPr>
      <w:b/>
      <w:i w:val="false"/>
    </w:rPr>
  </w:style>
  <w:style w:type="character" w:styleId="ListLabel50">
    <w:name w:val="ListLabel 50"/>
    <w:qFormat/>
    <w:rPr>
      <w:b w:val="false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color w:val="FF0000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eastAsia="Times New Roman" w:cs="Times New Roman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EncabezadoCar"/>
    <w:uiPriority w:val="99"/>
    <w:unhideWhenUsed/>
    <w:rsid w:val="00497ce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97ce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rrafo" w:customStyle="1">
    <w:name w:val="Párrafo"/>
    <w:basedOn w:val="Normal"/>
    <w:link w:val="PrrafoCar"/>
    <w:qFormat/>
    <w:rsid w:val="005064d7"/>
    <w:pPr>
      <w:spacing w:lineRule="exact" w:line="280"/>
      <w:jc w:val="both"/>
    </w:pPr>
    <w:rPr>
      <w:rFonts w:ascii="Inter" w:hAnsi="Inter"/>
      <w:sz w:val="20"/>
    </w:rPr>
  </w:style>
  <w:style w:type="paragraph" w:styleId="Negrita" w:customStyle="1">
    <w:name w:val="Negrita"/>
    <w:basedOn w:val="Prrafo"/>
    <w:link w:val="NegritaCar"/>
    <w:autoRedefine/>
    <w:qFormat/>
    <w:rsid w:val="00bd5374"/>
    <w:pPr/>
    <w:rPr>
      <w:b/>
    </w:rPr>
  </w:style>
  <w:style w:type="paragraph" w:styleId="Cursiva" w:customStyle="1">
    <w:name w:val="Cursiva"/>
    <w:basedOn w:val="Negrita"/>
    <w:link w:val="CursivaCar"/>
    <w:autoRedefine/>
    <w:qFormat/>
    <w:rsid w:val="00bd5374"/>
    <w:pPr/>
    <w:rPr>
      <w:b w:val="false"/>
      <w:i/>
    </w:rPr>
  </w:style>
  <w:style w:type="paragraph" w:styleId="CursivaNegrita" w:customStyle="1">
    <w:name w:val="Cursiva Negrita"/>
    <w:basedOn w:val="Cursiva"/>
    <w:link w:val="CursivaNegritaCar"/>
    <w:qFormat/>
    <w:rsid w:val="00ff302a"/>
    <w:pPr/>
    <w:rPr>
      <w:b/>
    </w:rPr>
  </w:style>
  <w:style w:type="paragraph" w:styleId="Destacado" w:customStyle="1">
    <w:name w:val="Destacado"/>
    <w:basedOn w:val="Normal"/>
    <w:autoRedefine/>
    <w:qFormat/>
    <w:rsid w:val="005b5e9d"/>
    <w:pPr>
      <w:pBdr>
        <w:left w:val="single" w:sz="36" w:space="4" w:color="006BBA"/>
      </w:pBdr>
      <w:spacing w:lineRule="auto" w:line="276"/>
    </w:pPr>
    <w:rPr>
      <w:rFonts w:ascii="Inter SemiBold" w:hAnsi="Inter SemiBold"/>
      <w:sz w:val="36"/>
    </w:rPr>
  </w:style>
  <w:style w:type="paragraph" w:styleId="PieFoto" w:customStyle="1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styleId="BibliografaFuentes" w:customStyle="1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paragraph" w:styleId="Notapiepgina" w:customStyle="1">
    <w:name w:val="Nota pie página"/>
    <w:basedOn w:val="PieFoto"/>
    <w:autoRedefine/>
    <w:qFormat/>
    <w:rsid w:val="005b5e9d"/>
    <w:pPr/>
    <w:rPr>
      <w:i/>
    </w:rPr>
  </w:style>
  <w:style w:type="paragraph" w:styleId="ListBullet">
    <w:name w:val="List Bullet"/>
    <w:basedOn w:val="Normal"/>
    <w:autoRedefine/>
    <w:uiPriority w:val="99"/>
    <w:unhideWhenUsed/>
    <w:qFormat/>
    <w:rsid w:val="00345aff"/>
    <w:pPr>
      <w:spacing w:before="120" w:after="120"/>
      <w:ind w:left="1068" w:hanging="0"/>
      <w:contextualSpacing/>
    </w:pPr>
    <w:rPr>
      <w:rFonts w:ascii="Inter" w:hAnsi="Inter"/>
      <w:sz w:val="20"/>
    </w:rPr>
  </w:style>
  <w:style w:type="paragraph" w:styleId="SubttuloM" w:customStyle="1">
    <w:name w:val="Subtítulo M"/>
    <w:basedOn w:val="SubttuloL"/>
    <w:autoRedefine/>
    <w:qFormat/>
    <w:rsid w:val="000972d4"/>
    <w:pPr/>
    <w:rPr>
      <w:b w:val="false"/>
    </w:rPr>
  </w:style>
  <w:style w:type="paragraph" w:styleId="SubttuloL" w:customStyle="1">
    <w:name w:val="Subtítulo L"/>
    <w:basedOn w:val="Normal"/>
    <w:autoRedefine/>
    <w:qFormat/>
    <w:rsid w:val="00db7c16"/>
    <w:pPr>
      <w:jc w:val="right"/>
    </w:pPr>
    <w:rPr>
      <w:rFonts w:ascii="Lexend" w:hAnsi="Lexend"/>
      <w:b/>
      <w:sz w:val="24"/>
      <w:szCs w:val="24"/>
    </w:rPr>
  </w:style>
  <w:style w:type="paragraph" w:styleId="CdigoProyecto" w:customStyle="1">
    <w:name w:val="Código Proyecto"/>
    <w:basedOn w:val="SubttuloM"/>
    <w:autoRedefine/>
    <w:qFormat/>
    <w:rsid w:val="00c71d36"/>
    <w:pPr/>
    <w:rPr>
      <w:rFonts w:ascii="Inter" w:hAnsi="Inter" w:cs="Times New Roman (Cuerpo en alfa"/>
      <w:color w:val="647477"/>
      <w:sz w:val="30"/>
    </w:rPr>
  </w:style>
  <w:style w:type="paragraph" w:styleId="Ttulon1" w:customStyle="1">
    <w:name w:val="Título n1"/>
    <w:basedOn w:val="Title"/>
    <w:next w:val="Prrafo"/>
    <w:link w:val="Ttulon1Car"/>
    <w:autoRedefine/>
    <w:qFormat/>
    <w:rsid w:val="00d92295"/>
    <w:pPr>
      <w:keepNext w:val="true"/>
      <w:keepLines/>
      <w:spacing w:lineRule="exact" w:line="440" w:before="320" w:after="240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styleId="Title">
    <w:name w:val="Title"/>
    <w:basedOn w:val="Normal"/>
    <w:next w:val="Normal"/>
    <w:link w:val="TtuloCar"/>
    <w:uiPriority w:val="10"/>
    <w:qFormat/>
    <w:rsid w:val="00f306c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tulon2" w:customStyle="1">
    <w:name w:val="Título n2"/>
    <w:basedOn w:val="Ttulon1"/>
    <w:next w:val="1PrrafoIndex1"/>
    <w:link w:val="Ttulon2Car"/>
    <w:autoRedefine/>
    <w:qFormat/>
    <w:rsid w:val="00242754"/>
    <w:pPr/>
    <w:rPr>
      <w:sz w:val="28"/>
    </w:rPr>
  </w:style>
  <w:style w:type="paragraph" w:styleId="Ttulon3" w:customStyle="1">
    <w:name w:val="Título n3"/>
    <w:basedOn w:val="Ttulon2"/>
    <w:next w:val="1PrrafoIndex1"/>
    <w:autoRedefine/>
    <w:qFormat/>
    <w:rsid w:val="00242754"/>
    <w:pPr/>
    <w:rPr>
      <w:rFonts w:ascii="Lexend Medium" w:hAnsi="Lexend Medium"/>
      <w:b w:val="false"/>
    </w:rPr>
  </w:style>
  <w:style w:type="paragraph" w:styleId="1PrrafoIndex1" w:customStyle="1">
    <w:name w:val="1-&gt; Párrafo Index 1"/>
    <w:basedOn w:val="Prrafo"/>
    <w:qFormat/>
    <w:rsid w:val="00b040f9"/>
    <w:pPr>
      <w:ind w:left="170" w:hanging="0"/>
    </w:pPr>
    <w:rPr>
      <w:lang w:eastAsia="es-ES"/>
    </w:rPr>
  </w:style>
  <w:style w:type="paragraph" w:styleId="2PrrafoIndex2" w:customStyle="1">
    <w:name w:val="2-&gt; Párrafo Index 2"/>
    <w:basedOn w:val="1PrrafoIndex1"/>
    <w:autoRedefine/>
    <w:qFormat/>
    <w:rsid w:val="0057170d"/>
    <w:pPr>
      <w:ind w:left="510" w:hanging="0"/>
    </w:pPr>
    <w:rPr/>
  </w:style>
  <w:style w:type="paragraph" w:styleId="Quotered" w:customStyle="1">
    <w:name w:val="Quote_red"/>
    <w:basedOn w:val="Normal"/>
    <w:next w:val="Normal"/>
    <w:qFormat/>
    <w:rsid w:val="0057170d"/>
    <w:p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lineRule="exact" w:line="280" w:before="80" w:after="240"/>
    </w:pPr>
    <w:rPr>
      <w:rFonts w:ascii="Inter" w:hAnsi="Inter" w:eastAsia="Times New Roman" w:cs="Times New Roman"/>
      <w:color w:val="FF5566"/>
      <w:sz w:val="20"/>
      <w:szCs w:val="20"/>
      <w:lang w:val="es-ES_tradnl" w:eastAsia="en-GB"/>
    </w:rPr>
  </w:style>
  <w:style w:type="paragraph" w:styleId="ListParagraph">
    <w:name w:val="List Paragraph"/>
    <w:basedOn w:val="Normal"/>
    <w:link w:val="PrrafodelistaCar"/>
    <w:uiPriority w:val="34"/>
    <w:qFormat/>
    <w:rsid w:val="0057170d"/>
    <w:pPr>
      <w:spacing w:before="240" w:after="240"/>
      <w:ind w:left="720" w:hanging="0"/>
      <w:jc w:val="both"/>
    </w:pPr>
    <w:rPr>
      <w:rFonts w:ascii="Inter" w:hAnsi="Inter" w:eastAsia="Times New Roman" w:cs="Times New Roman"/>
      <w:color w:val="151D1F"/>
      <w:sz w:val="20"/>
      <w:szCs w:val="20"/>
      <w:lang w:eastAsia="es-ES"/>
    </w:rPr>
  </w:style>
  <w:style w:type="paragraph" w:styleId="IntenseQuote">
    <w:name w:val="Intense Quote"/>
    <w:basedOn w:val="Prrafo"/>
    <w:next w:val="Prrafo"/>
    <w:link w:val="CitadestacadaCar"/>
    <w:autoRedefine/>
    <w:uiPriority w:val="30"/>
    <w:qFormat/>
    <w:rsid w:val="00c71d36"/>
    <w:p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paragraph" w:styleId="Ttulo1azul" w:customStyle="1">
    <w:name w:val="Título1 azul"/>
    <w:basedOn w:val="Heading1"/>
    <w:next w:val="Prrafo"/>
    <w:link w:val="Ttulo1azulCar"/>
    <w:autoRedefine/>
    <w:qFormat/>
    <w:rsid w:val="00242754"/>
    <w:pPr>
      <w:keepLines w:val="false"/>
      <w:widowControl w:val="false"/>
      <w:tabs>
        <w:tab w:val="clear" w:pos="708"/>
        <w:tab w:val="left" w:pos="-1099" w:leader="none"/>
        <w:tab w:val="left" w:pos="-720" w:leader="none"/>
        <w:tab w:val="left" w:pos="-307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2811" w:leader="none"/>
        <w:tab w:val="left" w:pos="3094" w:leader="none"/>
        <w:tab w:val="left" w:pos="3378" w:leader="none"/>
        <w:tab w:val="left" w:pos="3661" w:leader="none"/>
        <w:tab w:val="left" w:pos="3945" w:leader="none"/>
        <w:tab w:val="left" w:pos="4228" w:leader="none"/>
        <w:tab w:val="left" w:pos="4512" w:leader="none"/>
        <w:tab w:val="left" w:pos="4795" w:leader="none"/>
        <w:tab w:val="left" w:pos="5079" w:leader="none"/>
        <w:tab w:val="left" w:pos="5362" w:leader="none"/>
        <w:tab w:val="left" w:pos="5646" w:leader="none"/>
        <w:tab w:val="left" w:pos="5929" w:leader="none"/>
        <w:tab w:val="left" w:pos="6212" w:leader="none"/>
        <w:tab w:val="left" w:pos="6480" w:leader="none"/>
        <w:tab w:val="left" w:pos="6780" w:leader="none"/>
        <w:tab w:val="left" w:pos="7063" w:leader="none"/>
        <w:tab w:val="left" w:pos="7346" w:leader="none"/>
        <w:tab w:val="left" w:pos="7630" w:leader="none"/>
        <w:tab w:val="left" w:pos="7920" w:leader="none"/>
        <w:tab w:val="left" w:pos="8197" w:leader="none"/>
        <w:tab w:val="left" w:pos="8480" w:leader="none"/>
        <w:tab w:val="left" w:pos="8763" w:leader="none"/>
      </w:tabs>
      <w:snapToGrid w:val="false"/>
      <w:spacing w:before="60" w:after="60"/>
    </w:pPr>
    <w:rPr>
      <w:rFonts w:ascii="Lexend" w:hAnsi="Lexend"/>
    </w:rPr>
  </w:style>
  <w:style w:type="paragraph" w:styleId="Titulo2azul" w:customStyle="1">
    <w:name w:val="Titulo 2 azul"/>
    <w:basedOn w:val="Heading1"/>
    <w:next w:val="Prrafo"/>
    <w:link w:val="Titulo2azulCar"/>
    <w:autoRedefine/>
    <w:qFormat/>
    <w:rsid w:val="00242754"/>
    <w:pPr>
      <w:keepLines w:val="false"/>
      <w:widowControl w:val="false"/>
      <w:tabs>
        <w:tab w:val="clear" w:pos="708"/>
        <w:tab w:val="left" w:pos="-1099" w:leader="none"/>
        <w:tab w:val="left" w:pos="-720" w:leader="none"/>
        <w:tab w:val="left" w:pos="-307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2811" w:leader="none"/>
        <w:tab w:val="left" w:pos="3094" w:leader="none"/>
        <w:tab w:val="left" w:pos="3378" w:leader="none"/>
        <w:tab w:val="left" w:pos="3661" w:leader="none"/>
        <w:tab w:val="left" w:pos="3945" w:leader="none"/>
        <w:tab w:val="left" w:pos="4228" w:leader="none"/>
        <w:tab w:val="left" w:pos="4512" w:leader="none"/>
        <w:tab w:val="left" w:pos="4795" w:leader="none"/>
        <w:tab w:val="left" w:pos="5079" w:leader="none"/>
        <w:tab w:val="left" w:pos="5362" w:leader="none"/>
        <w:tab w:val="left" w:pos="5646" w:leader="none"/>
        <w:tab w:val="left" w:pos="5929" w:leader="none"/>
        <w:tab w:val="left" w:pos="6212" w:leader="none"/>
        <w:tab w:val="left" w:pos="6480" w:leader="none"/>
        <w:tab w:val="left" w:pos="6780" w:leader="none"/>
        <w:tab w:val="left" w:pos="7063" w:leader="none"/>
        <w:tab w:val="left" w:pos="7346" w:leader="none"/>
        <w:tab w:val="left" w:pos="7630" w:leader="none"/>
        <w:tab w:val="left" w:pos="7920" w:leader="none"/>
        <w:tab w:val="left" w:pos="8197" w:leader="none"/>
        <w:tab w:val="left" w:pos="8480" w:leader="none"/>
        <w:tab w:val="left" w:pos="8763" w:leader="none"/>
      </w:tabs>
      <w:snapToGrid w:val="false"/>
      <w:spacing w:before="60" w:after="60"/>
    </w:pPr>
    <w:rPr>
      <w:rFonts w:ascii="Lexend Medium" w:hAnsi="Lexend Medium"/>
      <w:sz w:val="26"/>
      <w:szCs w:val="28"/>
    </w:rPr>
  </w:style>
  <w:style w:type="paragraph" w:styleId="Ttulo3azul" w:customStyle="1">
    <w:name w:val="Título 3 azul"/>
    <w:basedOn w:val="Heading1"/>
    <w:next w:val="Prrafo"/>
    <w:link w:val="Ttulo3azulCar"/>
    <w:autoRedefine/>
    <w:qFormat/>
    <w:rsid w:val="00242754"/>
    <w:pPr>
      <w:keepLines w:val="false"/>
      <w:widowControl w:val="false"/>
      <w:tabs>
        <w:tab w:val="clear" w:pos="708"/>
        <w:tab w:val="left" w:pos="-1099" w:leader="none"/>
        <w:tab w:val="left" w:pos="-720" w:leader="none"/>
        <w:tab w:val="left" w:pos="-307" w:leader="none"/>
        <w:tab w:val="left" w:pos="260" w:leader="none"/>
        <w:tab w:val="left" w:pos="543" w:leader="none"/>
        <w:tab w:val="left" w:pos="826" w:leader="none"/>
        <w:tab w:val="left" w:pos="1110" w:leader="none"/>
        <w:tab w:val="left" w:pos="1394" w:leader="none"/>
        <w:tab w:val="left" w:pos="1677" w:leader="none"/>
        <w:tab w:val="left" w:pos="1960" w:leader="none"/>
        <w:tab w:val="left" w:pos="2244" w:leader="none"/>
        <w:tab w:val="left" w:pos="2528" w:leader="none"/>
        <w:tab w:val="left" w:pos="2811" w:leader="none"/>
        <w:tab w:val="left" w:pos="3094" w:leader="none"/>
        <w:tab w:val="left" w:pos="3378" w:leader="none"/>
        <w:tab w:val="left" w:pos="3661" w:leader="none"/>
        <w:tab w:val="left" w:pos="3945" w:leader="none"/>
        <w:tab w:val="left" w:pos="4228" w:leader="none"/>
        <w:tab w:val="left" w:pos="4512" w:leader="none"/>
        <w:tab w:val="left" w:pos="4795" w:leader="none"/>
        <w:tab w:val="left" w:pos="5079" w:leader="none"/>
        <w:tab w:val="left" w:pos="5362" w:leader="none"/>
        <w:tab w:val="left" w:pos="5646" w:leader="none"/>
        <w:tab w:val="left" w:pos="5929" w:leader="none"/>
        <w:tab w:val="left" w:pos="6212" w:leader="none"/>
        <w:tab w:val="left" w:pos="6480" w:leader="none"/>
        <w:tab w:val="left" w:pos="6780" w:leader="none"/>
        <w:tab w:val="left" w:pos="7063" w:leader="none"/>
        <w:tab w:val="left" w:pos="7346" w:leader="none"/>
        <w:tab w:val="left" w:pos="7630" w:leader="none"/>
        <w:tab w:val="left" w:pos="7920" w:leader="none"/>
        <w:tab w:val="left" w:pos="8197" w:leader="none"/>
        <w:tab w:val="left" w:pos="8480" w:leader="none"/>
        <w:tab w:val="left" w:pos="8763" w:leader="none"/>
      </w:tabs>
      <w:snapToGrid w:val="false"/>
      <w:spacing w:before="60" w:after="60"/>
    </w:pPr>
    <w:rPr>
      <w:rFonts w:ascii="Lexend Medium" w:hAnsi="Lexend Medium"/>
      <w:sz w:val="26"/>
      <w:szCs w:val="2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a7feb"/>
    <w:pPr/>
    <w:rPr>
      <w:rFonts w:ascii="Segoe UI" w:hAnsi="Segoe UI" w:cs="Segoe UI"/>
      <w:sz w:val="18"/>
      <w:szCs w:val="18"/>
    </w:rPr>
  </w:style>
  <w:style w:type="paragraph" w:styleId="CarCarCar" w:customStyle="1">
    <w:name w:val="Car Car Car"/>
    <w:basedOn w:val="Normal"/>
    <w:semiHidden/>
    <w:qFormat/>
    <w:rsid w:val="00547fc2"/>
    <w:pPr>
      <w:spacing w:lineRule="exact" w:line="240" w:before="60" w:after="160"/>
    </w:pPr>
    <w:rPr>
      <w:rFonts w:ascii="Verdana" w:hAnsi="Verdana" w:eastAsia="Times New Roman" w:cs="Times New Roman"/>
      <w:color w:val="FF00FF"/>
      <w:sz w:val="20"/>
      <w:szCs w:val="20"/>
      <w:lang w:val="en-US"/>
    </w:rPr>
  </w:style>
  <w:style w:type="paragraph" w:styleId="Default" w:customStyle="1">
    <w:name w:val="Default"/>
    <w:qFormat/>
    <w:rsid w:val="008c42d8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es-ES" w:val="es-ES" w:bidi="ar-SA"/>
    </w:rPr>
  </w:style>
  <w:style w:type="paragraph" w:styleId="NormalWeb">
    <w:name w:val="Normal (Web)"/>
    <w:basedOn w:val="Normal"/>
    <w:uiPriority w:val="99"/>
    <w:unhideWhenUsed/>
    <w:qFormat/>
    <w:rsid w:val="008c42d8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Listaactual32" w:customStyle="1">
    <w:name w:val="Lista actual32"/>
    <w:uiPriority w:val="99"/>
    <w:qFormat/>
    <w:rsid w:val="00d92295"/>
  </w:style>
  <w:style w:type="numbering" w:styleId="Listaactual3" w:customStyle="1">
    <w:name w:val="Lista actual3"/>
    <w:uiPriority w:val="99"/>
    <w:qFormat/>
    <w:rsid w:val="00fe186b"/>
  </w:style>
  <w:style w:type="numbering" w:styleId="Listaactual1" w:customStyle="1">
    <w:name w:val="Lista actual1"/>
    <w:uiPriority w:val="99"/>
    <w:qFormat/>
    <w:rsid w:val="00052c20"/>
  </w:style>
  <w:style w:type="numbering" w:styleId="Listaactual2" w:customStyle="1">
    <w:name w:val="Lista actual2"/>
    <w:uiPriority w:val="99"/>
    <w:qFormat/>
    <w:rsid w:val="00052c20"/>
  </w:style>
  <w:style w:type="numbering" w:styleId="OutlineList2">
    <w:name w:val="Outline List 2"/>
    <w:uiPriority w:val="99"/>
    <w:semiHidden/>
    <w:unhideWhenUsed/>
    <w:qFormat/>
    <w:rsid w:val="00f306cd"/>
  </w:style>
  <w:style w:type="numbering" w:styleId="Listaactual4" w:customStyle="1">
    <w:name w:val="Lista actual4"/>
    <w:uiPriority w:val="99"/>
    <w:qFormat/>
    <w:rsid w:val="00f306cd"/>
  </w:style>
  <w:style w:type="numbering" w:styleId="Listaactual5" w:customStyle="1">
    <w:name w:val="Lista actual5"/>
    <w:uiPriority w:val="99"/>
    <w:qFormat/>
    <w:rsid w:val="00f306cd"/>
  </w:style>
  <w:style w:type="numbering" w:styleId="Listaactual6" w:customStyle="1">
    <w:name w:val="Lista actual6"/>
    <w:uiPriority w:val="99"/>
    <w:qFormat/>
    <w:rsid w:val="003676c5"/>
  </w:style>
  <w:style w:type="numbering" w:styleId="Listaactual7" w:customStyle="1">
    <w:name w:val="Lista actual7"/>
    <w:uiPriority w:val="99"/>
    <w:qFormat/>
    <w:rsid w:val="003676c5"/>
  </w:style>
  <w:style w:type="numbering" w:styleId="Listaactual8" w:customStyle="1">
    <w:name w:val="Lista actual8"/>
    <w:uiPriority w:val="99"/>
    <w:qFormat/>
    <w:rsid w:val="003676c5"/>
  </w:style>
  <w:style w:type="numbering" w:styleId="Listaactual9" w:customStyle="1">
    <w:name w:val="Lista actual9"/>
    <w:uiPriority w:val="99"/>
    <w:qFormat/>
    <w:rsid w:val="003676c5"/>
  </w:style>
  <w:style w:type="numbering" w:styleId="Listaactual10" w:customStyle="1">
    <w:name w:val="Lista actual10"/>
    <w:uiPriority w:val="99"/>
    <w:qFormat/>
    <w:rsid w:val="003676c5"/>
  </w:style>
  <w:style w:type="numbering" w:styleId="Listaactual11" w:customStyle="1">
    <w:name w:val="Lista actual11"/>
    <w:uiPriority w:val="99"/>
    <w:qFormat/>
    <w:rsid w:val="00b040f9"/>
  </w:style>
  <w:style w:type="numbering" w:styleId="Listaactual12" w:customStyle="1">
    <w:name w:val="Lista actual12"/>
    <w:uiPriority w:val="99"/>
    <w:qFormat/>
    <w:rsid w:val="00b040f9"/>
  </w:style>
  <w:style w:type="numbering" w:styleId="Listaactual13" w:customStyle="1">
    <w:name w:val="Lista actual13"/>
    <w:uiPriority w:val="99"/>
    <w:qFormat/>
    <w:rsid w:val="00b040f9"/>
  </w:style>
  <w:style w:type="numbering" w:styleId="Listaactual14" w:customStyle="1">
    <w:name w:val="Lista actual14"/>
    <w:uiPriority w:val="99"/>
    <w:qFormat/>
    <w:rsid w:val="00b040f9"/>
  </w:style>
  <w:style w:type="numbering" w:styleId="Listaactual15" w:customStyle="1">
    <w:name w:val="Lista actual15"/>
    <w:uiPriority w:val="99"/>
    <w:qFormat/>
    <w:rsid w:val="00927f56"/>
  </w:style>
  <w:style w:type="numbering" w:styleId="Listaactual16" w:customStyle="1">
    <w:name w:val="Lista actual16"/>
    <w:uiPriority w:val="99"/>
    <w:qFormat/>
    <w:rsid w:val="00927f56"/>
  </w:style>
  <w:style w:type="numbering" w:styleId="Listaactual17" w:customStyle="1">
    <w:name w:val="Lista actual17"/>
    <w:uiPriority w:val="99"/>
    <w:qFormat/>
    <w:rsid w:val="00927f56"/>
  </w:style>
  <w:style w:type="numbering" w:styleId="Listaactual18" w:customStyle="1">
    <w:name w:val="Lista actual18"/>
    <w:uiPriority w:val="99"/>
    <w:qFormat/>
    <w:rsid w:val="00927f56"/>
  </w:style>
  <w:style w:type="numbering" w:styleId="Listaactual19" w:customStyle="1">
    <w:name w:val="Lista actual19"/>
    <w:uiPriority w:val="99"/>
    <w:qFormat/>
    <w:rsid w:val="00927f56"/>
  </w:style>
  <w:style w:type="numbering" w:styleId="Listaactual20" w:customStyle="1">
    <w:name w:val="Lista actual20"/>
    <w:uiPriority w:val="99"/>
    <w:qFormat/>
    <w:rsid w:val="00927f56"/>
  </w:style>
  <w:style w:type="numbering" w:styleId="Listaactual21" w:customStyle="1">
    <w:name w:val="Lista actual21"/>
    <w:uiPriority w:val="99"/>
    <w:qFormat/>
    <w:rsid w:val="00927f56"/>
  </w:style>
  <w:style w:type="numbering" w:styleId="Listaactual22" w:customStyle="1">
    <w:name w:val="Lista actual22"/>
    <w:uiPriority w:val="99"/>
    <w:qFormat/>
    <w:rsid w:val="00927f56"/>
  </w:style>
  <w:style w:type="numbering" w:styleId="Listaactual23" w:customStyle="1">
    <w:name w:val="Lista actual23"/>
    <w:uiPriority w:val="99"/>
    <w:qFormat/>
    <w:rsid w:val="00927f56"/>
  </w:style>
  <w:style w:type="numbering" w:styleId="Listaactual24" w:customStyle="1">
    <w:name w:val="Lista actual24"/>
    <w:uiPriority w:val="99"/>
    <w:qFormat/>
    <w:rsid w:val="00927f56"/>
  </w:style>
  <w:style w:type="numbering" w:styleId="Listaactual25" w:customStyle="1">
    <w:name w:val="Lista actual25"/>
    <w:uiPriority w:val="99"/>
    <w:qFormat/>
    <w:rsid w:val="00927f56"/>
  </w:style>
  <w:style w:type="numbering" w:styleId="Listaactual26" w:customStyle="1">
    <w:name w:val="Lista actual26"/>
    <w:uiPriority w:val="99"/>
    <w:qFormat/>
    <w:rsid w:val="00927f56"/>
  </w:style>
  <w:style w:type="numbering" w:styleId="Listaactual27" w:customStyle="1">
    <w:name w:val="Lista actual27"/>
    <w:uiPriority w:val="99"/>
    <w:qFormat/>
    <w:rsid w:val="00927f56"/>
  </w:style>
  <w:style w:type="numbering" w:styleId="Listaactual28" w:customStyle="1">
    <w:name w:val="Lista actual28"/>
    <w:uiPriority w:val="99"/>
    <w:qFormat/>
    <w:rsid w:val="00927f56"/>
  </w:style>
  <w:style w:type="numbering" w:styleId="Listaactual29" w:customStyle="1">
    <w:name w:val="Lista actual29"/>
    <w:uiPriority w:val="99"/>
    <w:qFormat/>
    <w:rsid w:val="00927f56"/>
  </w:style>
  <w:style w:type="numbering" w:styleId="Simbioliststyle" w:customStyle="1">
    <w:name w:val="Simbio-list-style"/>
    <w:uiPriority w:val="99"/>
    <w:qFormat/>
    <w:rsid w:val="00af6bcc"/>
  </w:style>
  <w:style w:type="numbering" w:styleId="Listaactual30" w:customStyle="1">
    <w:name w:val="Lista actual30"/>
    <w:uiPriority w:val="99"/>
    <w:qFormat/>
    <w:rsid w:val="0057170d"/>
  </w:style>
  <w:style w:type="numbering" w:styleId="Listaactual31" w:customStyle="1">
    <w:name w:val="Lista actual31"/>
    <w:uiPriority w:val="99"/>
    <w:qFormat/>
    <w:rsid w:val="00e63f28"/>
  </w:style>
  <w:style w:type="numbering" w:styleId="Listaactual33" w:customStyle="1">
    <w:name w:val="Lista actual33"/>
    <w:uiPriority w:val="99"/>
    <w:qFormat/>
    <w:rsid w:val="00d9229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0522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biotablas">
    <w:name w:val="Simbio_tablas"/>
    <w:basedOn w:val="Tablanormal"/>
    <w:uiPriority w:val="99"/>
    <w:rsid w:val="00af6bcc"/>
    <w:rPr>
      <w:rFonts w:eastAsiaTheme="minorEastAsia"/>
      <w:lang w:val="es-ES_tradnl" w:eastAsia="es-ES"/>
      <w:sz w:val="18"/>
      <w:szCs w:val="24"/>
    </w:rPr>
    <w:tblPr>
      <w:tblStyleRowBandSize w:val="1"/>
      <w:tblInd w:w="0" w:type="dxa"/>
      <w:tblBorders>
        <w:top w:val="single" w:color="CCF2F5" w:sz="4" w:space="0"/>
        <w:left w:val="single" w:color="CCF2F5" w:sz="4" w:space="0"/>
        <w:bottom w:val="single" w:color="CCF2F5" w:sz="4" w:space="0"/>
        <w:right w:val="single" w:color="CCF2F5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b w:val="0"/>
        <w:i w:val="0"/>
        <w:color w:val="151D1F"/>
        <w:sz w:val="20"/>
      </w:rPr>
      <w:tblPr/>
      <w:tcPr>
        <w:tcBorders>
          <w:bottom w:val="single" w:color="FFFFFF" w:themeColor="background1" w:sz="4" w:space="0"/>
        </w:tcBorders>
        <w:shd w:val="clear" w:color="auto" w:fill="CCF2F5"/>
      </w:tcPr>
    </w:tblStylePr>
    <w:tblStylePr w:type="band1Horz">
      <w:rPr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  <w:tblPr/>
    </w:tblStylePr>
  </w:style>
  <w:style w:type="table" w:customStyle="1" w:styleId="Estilo1">
    <w:name w:val="Estilo1"/>
    <w:basedOn w:val="Tablanormal"/>
    <w:uiPriority w:val="99"/>
    <w:rsid w:val="00720f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sz w:val="18"/>
    </w:rPr>
    <w:tblPr>
      <w:tblInd w:w="0" w:type="dxa"/>
      <w:tblBorders>
        <w:top w:val="single" w:color="0069B4" w:sz="4" w:space="0"/>
        <w:left w:val="single" w:color="0069B4" w:sz="4" w:space="0"/>
        <w:bottom w:val="single" w:color="0069B4" w:sz="4" w:space="0"/>
        <w:right w:val="single" w:color="0069B4" w:sz="4" w:space="0"/>
        <w:insideH w:val="single" w:color="0069B4" w:sz="4" w:space="0"/>
        <w:insideV w:val="single" w:color="0069B4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jc w:val="center"/>
      </w:pPr>
      <w:rPr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0AC1A-A0BD-467C-80AB-4D76F2C7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B0CCE47D</Template>
  <TotalTime>0</TotalTime>
  <Application>Trio_Office/6.2.8.2$Windows_x86 LibreOffice_project/</Application>
  <Pages>1</Pages>
  <Words>112</Words>
  <Characters>700</Characters>
  <CharactersWithSpaces>789</CharactersWithSpaces>
  <Paragraphs>23</Paragraphs>
  <Company>PRINCIPADO_DE_ASTURIAS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2026-01-14T19:07:00Z</dcterms:created>
  <dc:creator>JAIME MARTINEZ FERNANDEZ</dc:creator>
  <dc:description/>
  <dc:language>es-ES</dc:language>
  <cp:lastModifiedBy>MARIA VICTORIA GARCIA CORTE</cp:lastModifiedBy>
  <cp:lastPrinted>2026-01-14T18:42:00Z</cp:lastPrinted>
  <dcterms:modified xsi:type="dcterms:W3CDTF">2026-01-14T19:07:00Z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PRINCIPADO_DE_ASTURIAS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